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4160" w14:textId="77777777" w:rsidR="003A3813" w:rsidRDefault="003A381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Application for Registration of a </w:t>
      </w:r>
      <w:r>
        <w:rPr>
          <w:rFonts w:ascii="Calibri" w:hAnsi="Calibri"/>
          <w:b/>
          <w:sz w:val="32"/>
          <w:szCs w:val="32"/>
          <w:u w:val="single"/>
        </w:rPr>
        <w:t>PERSON</w:t>
      </w:r>
      <w:r>
        <w:rPr>
          <w:rFonts w:ascii="Calibri" w:hAnsi="Calibri"/>
          <w:b/>
          <w:sz w:val="32"/>
          <w:szCs w:val="32"/>
        </w:rPr>
        <w:t xml:space="preserve"> for Acupuncture, Cosmetic Piercing, Electrolysis, Semi-Permanent Skin Colouring and Tattooing</w:t>
      </w:r>
    </w:p>
    <w:p w14:paraId="4887D7B1" w14:textId="77777777" w:rsidR="003A3813" w:rsidRDefault="003A3813">
      <w:pPr>
        <w:jc w:val="center"/>
        <w:rPr>
          <w:rFonts w:ascii="Calibri" w:hAnsi="Calibri"/>
          <w:b/>
          <w:sz w:val="24"/>
          <w:szCs w:val="24"/>
        </w:rPr>
      </w:pPr>
    </w:p>
    <w:p w14:paraId="1E6A76A5" w14:textId="77777777" w:rsidR="003A3813" w:rsidRDefault="003A381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Local Government (Miscellaneous Provisions) Act 1982,</w:t>
      </w:r>
    </w:p>
    <w:p w14:paraId="75566D82" w14:textId="77777777" w:rsidR="003A3813" w:rsidRDefault="003A381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as amended by Local Government Act 2003, Section 120</w:t>
      </w:r>
    </w:p>
    <w:p w14:paraId="0FB3FEB4" w14:textId="77777777" w:rsidR="003A3813" w:rsidRDefault="003A3813">
      <w:pPr>
        <w:jc w:val="center"/>
        <w:rPr>
          <w:rFonts w:ascii="Calibri" w:hAnsi="Calibri"/>
          <w:b/>
          <w:sz w:val="24"/>
          <w:szCs w:val="24"/>
        </w:rPr>
      </w:pPr>
    </w:p>
    <w:p w14:paraId="073EF737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Applicant: ________________________________________________________</w:t>
      </w:r>
    </w:p>
    <w:p w14:paraId="159EB8D3" w14:textId="77777777" w:rsidR="003A3813" w:rsidRDefault="003A3813">
      <w:pPr>
        <w:rPr>
          <w:rFonts w:ascii="Calibri" w:hAnsi="Calibri"/>
          <w:sz w:val="24"/>
          <w:szCs w:val="24"/>
        </w:rPr>
      </w:pPr>
    </w:p>
    <w:p w14:paraId="052520D7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Applicant: __________________________________________________________</w:t>
      </w:r>
    </w:p>
    <w:p w14:paraId="7C6995B1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79A0B357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250CFD2E" w14:textId="77777777" w:rsidR="003A3813" w:rsidRDefault="003A3813">
      <w:pPr>
        <w:rPr>
          <w:rFonts w:ascii="Calibri" w:hAnsi="Calibri"/>
          <w:sz w:val="24"/>
          <w:szCs w:val="24"/>
        </w:rPr>
      </w:pPr>
    </w:p>
    <w:p w14:paraId="7E5988D3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Telephone Number: ____________________________</w:t>
      </w:r>
    </w:p>
    <w:p w14:paraId="4BE312EB" w14:textId="77777777" w:rsidR="003A3813" w:rsidRDefault="003A3813">
      <w:pPr>
        <w:rPr>
          <w:rFonts w:ascii="Calibri" w:hAnsi="Calibri"/>
          <w:sz w:val="24"/>
          <w:szCs w:val="24"/>
        </w:rPr>
      </w:pPr>
    </w:p>
    <w:p w14:paraId="61599C68" w14:textId="77777777" w:rsidR="003A3813" w:rsidRDefault="0035795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Email: _</w:t>
      </w:r>
      <w:r w:rsidR="003A3813">
        <w:rPr>
          <w:rFonts w:ascii="Calibri" w:hAnsi="Calibri"/>
          <w:sz w:val="24"/>
          <w:szCs w:val="24"/>
        </w:rPr>
        <w:t>_______________________________________</w:t>
      </w:r>
    </w:p>
    <w:p w14:paraId="45D23638" w14:textId="77777777" w:rsidR="003A3813" w:rsidRDefault="003A3813">
      <w:pPr>
        <w:rPr>
          <w:rFonts w:ascii="Calibri" w:hAnsi="Calibri"/>
          <w:sz w:val="24"/>
          <w:szCs w:val="24"/>
        </w:rPr>
      </w:pPr>
    </w:p>
    <w:p w14:paraId="2C76E686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Premises Name &amp; Address at which applicant will be operating: _______________________</w:t>
      </w:r>
    </w:p>
    <w:p w14:paraId="687676E6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23BC35B1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06647C81" w14:textId="77777777" w:rsidR="003A3813" w:rsidRDefault="003A3813">
      <w:pPr>
        <w:rPr>
          <w:rFonts w:ascii="Calibri" w:hAnsi="Calibri"/>
          <w:sz w:val="24"/>
          <w:szCs w:val="24"/>
        </w:rPr>
      </w:pPr>
    </w:p>
    <w:p w14:paraId="580912FD" w14:textId="77777777" w:rsidR="003A3813" w:rsidRDefault="003A3813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Activities to be carried out by applicant (please tick relevant </w:t>
      </w:r>
      <w:r w:rsidR="006B3216">
        <w:rPr>
          <w:rFonts w:ascii="Calibri" w:hAnsi="Calibri"/>
          <w:sz w:val="24"/>
          <w:szCs w:val="24"/>
        </w:rPr>
        <w:t>box(</w:t>
      </w:r>
      <w:r>
        <w:rPr>
          <w:rFonts w:ascii="Calibri" w:hAnsi="Calibri"/>
          <w:sz w:val="24"/>
          <w:szCs w:val="24"/>
        </w:rPr>
        <w:t>es)):</w:t>
      </w:r>
    </w:p>
    <w:p w14:paraId="6F2A619A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rFonts w:ascii="Calibri" w:hAnsi="Calibri"/>
          <w:sz w:val="24"/>
        </w:rPr>
        <w:t>Acupuncture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rFonts w:ascii="Calibri" w:hAnsi="Calibri"/>
          <w:sz w:val="24"/>
        </w:rPr>
        <w:t>Ear Piercing</w:t>
      </w:r>
    </w:p>
    <w:p w14:paraId="47EF4E26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rFonts w:ascii="Calibri" w:hAnsi="Calibri"/>
          <w:sz w:val="24"/>
        </w:rPr>
        <w:t>Electrolysis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rFonts w:ascii="Calibri" w:hAnsi="Calibri"/>
          <w:sz w:val="24"/>
        </w:rPr>
        <w:t>Cosmetic Piercing</w:t>
      </w:r>
    </w:p>
    <w:p w14:paraId="4295F5BA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rFonts w:ascii="Calibri" w:hAnsi="Calibri"/>
          <w:sz w:val="24"/>
        </w:rPr>
        <w:t>Semi-Permanent Skin Colouring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rFonts w:ascii="Calibri" w:hAnsi="Calibri"/>
          <w:sz w:val="24"/>
        </w:rPr>
        <w:t>Tattooing</w:t>
      </w:r>
    </w:p>
    <w:p w14:paraId="0E00A5F5" w14:textId="77777777" w:rsidR="003A3813" w:rsidRDefault="003A3813">
      <w:pPr>
        <w:rPr>
          <w:rFonts w:ascii="Calibri" w:hAnsi="Calibri"/>
          <w:sz w:val="24"/>
        </w:rPr>
      </w:pPr>
    </w:p>
    <w:p w14:paraId="49EB631F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Have you previously been registered in this respect with any other authorities? </w:t>
      </w:r>
    </w:p>
    <w:p w14:paraId="6646822A" w14:textId="77777777" w:rsidR="003A3813" w:rsidRDefault="003A3813">
      <w:pPr>
        <w:spacing w:line="360" w:lineRule="auto"/>
        <w:rPr>
          <w:sz w:val="24"/>
        </w:rPr>
      </w:pPr>
      <w:r>
        <w:rPr>
          <w:rFonts w:ascii="Calibri" w:hAnsi="Calibri"/>
          <w:sz w:val="24"/>
        </w:rPr>
        <w:t>Yes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</w:p>
    <w:p w14:paraId="39FC604C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If yes, please give details: ______________________________________________________</w:t>
      </w:r>
    </w:p>
    <w:p w14:paraId="220711B0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043E4AC2" w14:textId="77777777" w:rsidR="003A3813" w:rsidRDefault="003A3813">
      <w:pPr>
        <w:rPr>
          <w:rFonts w:ascii="Calibri" w:hAnsi="Calibri"/>
          <w:sz w:val="24"/>
        </w:rPr>
      </w:pPr>
    </w:p>
    <w:p w14:paraId="64C6A255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Have you ever been convicted of any offence under the above act?</w:t>
      </w:r>
    </w:p>
    <w:p w14:paraId="334E7703" w14:textId="77777777" w:rsidR="003A3813" w:rsidRDefault="003A3813">
      <w:pPr>
        <w:spacing w:line="360" w:lineRule="auto"/>
        <w:rPr>
          <w:sz w:val="24"/>
        </w:rPr>
      </w:pPr>
      <w:r>
        <w:rPr>
          <w:rFonts w:ascii="Calibri" w:hAnsi="Calibri"/>
          <w:sz w:val="24"/>
        </w:rPr>
        <w:t>Yes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</w:p>
    <w:p w14:paraId="643889A6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If yes, please give details: ______________________________________________________</w:t>
      </w:r>
    </w:p>
    <w:p w14:paraId="6805A428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3B77803A" w14:textId="77777777" w:rsidR="00785321" w:rsidRDefault="00785321">
      <w:pPr>
        <w:spacing w:line="360" w:lineRule="auto"/>
        <w:rPr>
          <w:rFonts w:ascii="Calibri" w:hAnsi="Calibri"/>
          <w:sz w:val="24"/>
        </w:rPr>
      </w:pPr>
    </w:p>
    <w:p w14:paraId="727F07E9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Details of room where treatment will take place: ___________________________________</w:t>
      </w:r>
    </w:p>
    <w:p w14:paraId="0E5F637E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7C789756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3952B1C8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347B2318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72FE1699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Details of arrangements for cleansing of premises, fittings, </w:t>
      </w:r>
      <w:r w:rsidR="0035795E">
        <w:rPr>
          <w:rFonts w:ascii="Calibri" w:hAnsi="Calibri"/>
          <w:sz w:val="24"/>
        </w:rPr>
        <w:t>equipment,</w:t>
      </w:r>
      <w:r>
        <w:rPr>
          <w:rFonts w:ascii="Calibri" w:hAnsi="Calibri"/>
          <w:sz w:val="24"/>
        </w:rPr>
        <w:t xml:space="preserve"> and sterilisation of instruments: _________________________________________________________________</w:t>
      </w:r>
    </w:p>
    <w:p w14:paraId="18B5E558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152C1AE4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8105FF6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073E56FC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7D9BA343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fee of: _______________ accompanies this application.</w:t>
      </w:r>
    </w:p>
    <w:p w14:paraId="56D33780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00051494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certify that the information given by me in this application is true and complete.</w:t>
      </w:r>
    </w:p>
    <w:p w14:paraId="5DF31488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consent to the Council retaining my application and details on its database(s).</w:t>
      </w:r>
    </w:p>
    <w:p w14:paraId="51678A09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0C2760CD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Signed: _____________________________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 ____________________________</w:t>
      </w:r>
    </w:p>
    <w:p w14:paraId="5DB950AB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295892CE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return this form along with the relevant fee to the Licensing Administration Team at the address overleaf.</w:t>
      </w:r>
    </w:p>
    <w:p w14:paraId="4604A4C7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3B324C1F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NB: A copy of the Registration Certificate(s) and a copy of the relevant byelaws must be prominently displayed on the premises.</w:t>
      </w:r>
    </w:p>
    <w:p w14:paraId="139F1556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59023013" w14:textId="77777777" w:rsidR="003A3813" w:rsidRDefault="003A3813">
      <w:pPr>
        <w:spacing w:line="360" w:lineRule="auto"/>
        <w:rPr>
          <w:rFonts w:ascii="Calibri" w:hAnsi="Calibri"/>
          <w:sz w:val="24"/>
        </w:rPr>
      </w:pPr>
    </w:p>
    <w:p w14:paraId="43FB2CB5" w14:textId="77777777" w:rsidR="003A3813" w:rsidRDefault="003A3813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___________________________________________________________________________</w:t>
      </w:r>
    </w:p>
    <w:p w14:paraId="15EEF37F" w14:textId="77777777" w:rsidR="003A3813" w:rsidRDefault="003A3813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Office use only</w:t>
      </w:r>
    </w:p>
    <w:p w14:paraId="0B001D84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Receipt Number: _________________________</w:t>
      </w:r>
    </w:p>
    <w:p w14:paraId="1E790448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Fee Received: ___________________________</w:t>
      </w:r>
    </w:p>
    <w:p w14:paraId="23A601E5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 Licence Issued: ______________________</w:t>
      </w:r>
    </w:p>
    <w:p w14:paraId="32A36976" w14:textId="77777777" w:rsidR="003A3813" w:rsidRDefault="003A3813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Licence Number: _________________________</w:t>
      </w:r>
    </w:p>
    <w:sectPr w:rsidR="003A3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2" w:right="1418" w:bottom="1985" w:left="1418" w:header="284" w:footer="0" w:gutter="0"/>
      <w:paperSrc w:first="264" w:other="26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9228" w14:textId="77777777" w:rsidR="00B56A1F" w:rsidRDefault="00B56A1F">
      <w:r>
        <w:separator/>
      </w:r>
    </w:p>
  </w:endnote>
  <w:endnote w:type="continuationSeparator" w:id="0">
    <w:p w14:paraId="0CF38799" w14:textId="77777777" w:rsidR="00B56A1F" w:rsidRDefault="00B5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ADD3" w14:textId="77777777" w:rsidR="003B6C01" w:rsidRDefault="003B6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238D" w14:textId="77777777" w:rsidR="003B6C01" w:rsidRDefault="003B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jc w:val="center"/>
      <w:tblLayout w:type="fixed"/>
      <w:tblLook w:val="0000" w:firstRow="0" w:lastRow="0" w:firstColumn="0" w:lastColumn="0" w:noHBand="0" w:noVBand="0"/>
    </w:tblPr>
    <w:tblGrid>
      <w:gridCol w:w="3263"/>
      <w:gridCol w:w="4252"/>
      <w:gridCol w:w="3826"/>
    </w:tblGrid>
    <w:tr w:rsidR="003A3813" w14:paraId="40C8B2B6" w14:textId="77777777" w:rsidTr="00C30468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1341" w:type="dxa"/>
          <w:gridSpan w:val="3"/>
          <w:tcBorders>
            <w:bottom w:val="single" w:sz="4" w:space="0" w:color="auto"/>
          </w:tcBorders>
        </w:tcPr>
        <w:p w14:paraId="2FCF5A51" w14:textId="77777777" w:rsidR="003A3813" w:rsidRDefault="003A3813">
          <w:pPr>
            <w:pStyle w:val="Footer"/>
            <w:spacing w:after="40"/>
            <w:ind w:right="-851"/>
            <w:rPr>
              <w:rFonts w:ascii="Trebuchet MS" w:hAnsi="Trebuchet MS"/>
              <w:caps/>
              <w:sz w:val="28"/>
            </w:rPr>
          </w:pPr>
          <w:r>
            <w:rPr>
              <w:rFonts w:ascii="Trebuchet MS" w:hAnsi="Trebuchet MS"/>
              <w:caps/>
              <w:sz w:val="28"/>
            </w:rPr>
            <w:t>environmental health and regulatory services</w:t>
          </w:r>
        </w:p>
      </w:tc>
    </w:tr>
    <w:tr w:rsidR="003A3813" w14:paraId="1DE6F6C5" w14:textId="77777777" w:rsidTr="00C30468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263" w:type="dxa"/>
        </w:tcPr>
        <w:p w14:paraId="6E7CCF6C" w14:textId="77777777" w:rsidR="003A3813" w:rsidRDefault="003A3813">
          <w:pPr>
            <w:pStyle w:val="Footer"/>
            <w:spacing w:before="80"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Gloucester City Council</w:t>
          </w:r>
        </w:p>
        <w:p w14:paraId="452E643C" w14:textId="77777777" w:rsidR="003A3813" w:rsidRDefault="00C30468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Eastgate Management Suite</w:t>
          </w:r>
        </w:p>
        <w:p w14:paraId="1FC83155" w14:textId="77777777" w:rsidR="003A3813" w:rsidRDefault="00C30468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Eastgate Street</w:t>
          </w:r>
        </w:p>
        <w:p w14:paraId="5E19540E" w14:textId="77777777" w:rsidR="003A3813" w:rsidRDefault="003F6342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Gloucester GL</w:t>
          </w:r>
          <w:r w:rsidR="003A3813">
            <w:rPr>
              <w:rFonts w:ascii="Trebuchet MS" w:hAnsi="Trebuchet MS"/>
            </w:rPr>
            <w:t xml:space="preserve">1 </w:t>
          </w:r>
          <w:r w:rsidR="00C30468">
            <w:rPr>
              <w:rFonts w:ascii="Trebuchet MS" w:hAnsi="Trebuchet MS"/>
            </w:rPr>
            <w:t>1PA</w:t>
          </w:r>
        </w:p>
      </w:tc>
      <w:tc>
        <w:tcPr>
          <w:tcW w:w="4252" w:type="dxa"/>
        </w:tcPr>
        <w:p w14:paraId="0CBA968C" w14:textId="77777777" w:rsidR="003A3813" w:rsidRDefault="00C30468">
          <w:pPr>
            <w:pStyle w:val="Footer"/>
            <w:spacing w:before="80"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Tel </w:t>
          </w:r>
          <w:r>
            <w:rPr>
              <w:rFonts w:ascii="Trebuchet MS" w:hAnsi="Trebuchet MS"/>
            </w:rPr>
            <w:t>01452</w:t>
          </w:r>
          <w:r w:rsidR="003A3813">
            <w:rPr>
              <w:rFonts w:ascii="Trebuchet MS" w:hAnsi="Trebuchet MS"/>
            </w:rPr>
            <w:t xml:space="preserve"> 39</w:t>
          </w:r>
          <w:r w:rsidR="003F6342">
            <w:rPr>
              <w:rFonts w:ascii="Trebuchet MS" w:hAnsi="Trebuchet MS"/>
            </w:rPr>
            <w:t>6396</w:t>
          </w:r>
          <w:r w:rsidR="003A3813">
            <w:rPr>
              <w:rFonts w:ascii="Trebuchet MS" w:hAnsi="Trebuchet MS"/>
            </w:rPr>
            <w:t xml:space="preserve">   </w:t>
          </w:r>
        </w:p>
        <w:p w14:paraId="6D2E3D31" w14:textId="2DC216B6" w:rsidR="003A3813" w:rsidRDefault="00C30468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Email </w:t>
          </w:r>
          <w:r w:rsidR="003B6C01">
            <w:rPr>
              <w:rFonts w:ascii="Trebuchet MS" w:hAnsi="Trebuchet MS"/>
            </w:rPr>
            <w:t>Licensing</w:t>
          </w:r>
          <w:r>
            <w:rPr>
              <w:rFonts w:ascii="Trebuchet MS" w:hAnsi="Trebuchet MS"/>
            </w:rPr>
            <w:t>@gloucester.gov.uk</w:t>
          </w:r>
        </w:p>
        <w:p w14:paraId="53DDEBDF" w14:textId="77777777" w:rsidR="003A3813" w:rsidRPr="003B6C01" w:rsidRDefault="003A3813" w:rsidP="00785321">
          <w:pPr>
            <w:pStyle w:val="Footer"/>
            <w:spacing w:line="280" w:lineRule="exact"/>
            <w:ind w:right="-853"/>
            <w:rPr>
              <w:rFonts w:ascii="Trebuchet MS" w:hAnsi="Trebuchet MS"/>
              <w:lang w:val="it-IT"/>
            </w:rPr>
          </w:pPr>
          <w:r w:rsidRPr="003B6C01">
            <w:rPr>
              <w:rFonts w:ascii="Trebuchet MS" w:hAnsi="Trebuchet MS"/>
              <w:lang w:val="it-IT"/>
            </w:rPr>
            <w:t>www.gloucester.gov.uk</w:t>
          </w:r>
        </w:p>
      </w:tc>
      <w:tc>
        <w:tcPr>
          <w:tcW w:w="3826" w:type="dxa"/>
        </w:tcPr>
        <w:p w14:paraId="03AEA6C7" w14:textId="77777777" w:rsidR="003A3813" w:rsidRPr="003B6C01" w:rsidRDefault="003A3813">
          <w:pPr>
            <w:pStyle w:val="Footer"/>
            <w:ind w:right="-853"/>
            <w:jc w:val="center"/>
            <w:rPr>
              <w:sz w:val="12"/>
              <w:lang w:val="it-IT"/>
            </w:rPr>
          </w:pPr>
        </w:p>
        <w:p w14:paraId="5E40CED2" w14:textId="77777777" w:rsidR="003A3813" w:rsidRPr="003B6C01" w:rsidRDefault="003A3813">
          <w:pPr>
            <w:pStyle w:val="Footer"/>
            <w:ind w:right="-853"/>
            <w:jc w:val="center"/>
            <w:rPr>
              <w:lang w:val="it-IT"/>
            </w:rPr>
          </w:pPr>
        </w:p>
        <w:p w14:paraId="774B46C5" w14:textId="77777777" w:rsidR="003A3813" w:rsidRDefault="00785321" w:rsidP="00785321">
          <w:pPr>
            <w:pStyle w:val="Footer"/>
            <w:ind w:right="-853"/>
            <w:jc w:val="center"/>
            <w:rPr>
              <w:sz w:val="8"/>
            </w:rPr>
          </w:pPr>
          <w:r w:rsidRPr="00785321">
            <w:rPr>
              <w:sz w:val="8"/>
            </w:rPr>
            <w:pict w14:anchorId="55838C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75pt;height:38.25pt">
                <v:imagedata r:id="rId1" o:title="blue-logo"/>
              </v:shape>
            </w:pict>
          </w:r>
        </w:p>
      </w:tc>
    </w:tr>
  </w:tbl>
  <w:p w14:paraId="40959924" w14:textId="77777777" w:rsidR="003A3813" w:rsidRDefault="003A3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7FC4" w14:textId="77777777" w:rsidR="00B56A1F" w:rsidRDefault="00B56A1F">
      <w:r>
        <w:separator/>
      </w:r>
    </w:p>
  </w:footnote>
  <w:footnote w:type="continuationSeparator" w:id="0">
    <w:p w14:paraId="783A56AD" w14:textId="77777777" w:rsidR="00B56A1F" w:rsidRDefault="00B5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E028" w14:textId="77777777" w:rsidR="003B6C01" w:rsidRDefault="003B6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FA5C" w14:textId="77777777" w:rsidR="003B6C01" w:rsidRDefault="003B6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D28D" w14:textId="77777777" w:rsidR="003A3813" w:rsidRDefault="003A3813">
    <w:pPr>
      <w:pStyle w:val="Header"/>
      <w:ind w:left="-993" w:right="-1136"/>
      <w:jc w:val="center"/>
      <w:rPr>
        <w:rFonts w:ascii="Trebuchet MS" w:hAnsi="Trebuchet MS"/>
        <w:sz w:val="56"/>
      </w:rPr>
    </w:pPr>
    <w:r>
      <w:rPr>
        <w:rFonts w:ascii="Trebuchet MS" w:hAnsi="Trebuchet MS"/>
        <w:sz w:val="56"/>
      </w:rPr>
      <w:t>Gloucester City Council</w:t>
    </w:r>
  </w:p>
  <w:p w14:paraId="1793583F" w14:textId="77777777" w:rsidR="003A3813" w:rsidRDefault="003A3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C2"/>
    <w:multiLevelType w:val="hybridMultilevel"/>
    <w:tmpl w:val="9D323804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180F81"/>
    <w:multiLevelType w:val="hybridMultilevel"/>
    <w:tmpl w:val="066833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3F07"/>
    <w:multiLevelType w:val="hybridMultilevel"/>
    <w:tmpl w:val="4F2EF5A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E686D"/>
    <w:multiLevelType w:val="hybridMultilevel"/>
    <w:tmpl w:val="E2BA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DB10B9"/>
    <w:multiLevelType w:val="hybridMultilevel"/>
    <w:tmpl w:val="93DE5808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B2795"/>
    <w:multiLevelType w:val="hybridMultilevel"/>
    <w:tmpl w:val="8694605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65B43"/>
    <w:multiLevelType w:val="hybridMultilevel"/>
    <w:tmpl w:val="E3BE9D44"/>
    <w:lvl w:ilvl="0" w:tplc="E24AC5A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2EF2F9F"/>
    <w:multiLevelType w:val="hybridMultilevel"/>
    <w:tmpl w:val="4DC4D41A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5F"/>
    <w:multiLevelType w:val="singleLevel"/>
    <w:tmpl w:val="2D9C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6A75ABD"/>
    <w:multiLevelType w:val="hybridMultilevel"/>
    <w:tmpl w:val="B54A7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CC210">
      <w:start w:val="8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6A5798"/>
    <w:multiLevelType w:val="hybridMultilevel"/>
    <w:tmpl w:val="41166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317ED"/>
    <w:multiLevelType w:val="hybridMultilevel"/>
    <w:tmpl w:val="19FA141E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D274685"/>
    <w:multiLevelType w:val="hybridMultilevel"/>
    <w:tmpl w:val="55CC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A021E"/>
    <w:multiLevelType w:val="hybridMultilevel"/>
    <w:tmpl w:val="91E0B3B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A37C7"/>
    <w:multiLevelType w:val="singleLevel"/>
    <w:tmpl w:val="81E0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F8117A"/>
    <w:multiLevelType w:val="hybridMultilevel"/>
    <w:tmpl w:val="710C561E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1126"/>
    <w:multiLevelType w:val="hybridMultilevel"/>
    <w:tmpl w:val="24FA17F6"/>
    <w:lvl w:ilvl="0" w:tplc="9356F228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E5F95"/>
    <w:multiLevelType w:val="singleLevel"/>
    <w:tmpl w:val="4BE63F1E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47607A53"/>
    <w:multiLevelType w:val="hybridMultilevel"/>
    <w:tmpl w:val="11E4944C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A76CB"/>
    <w:multiLevelType w:val="hybridMultilevel"/>
    <w:tmpl w:val="318AC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17F6B"/>
    <w:multiLevelType w:val="hybridMultilevel"/>
    <w:tmpl w:val="2294E42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25DEE"/>
    <w:multiLevelType w:val="hybridMultilevel"/>
    <w:tmpl w:val="692E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72284"/>
    <w:multiLevelType w:val="hybridMultilevel"/>
    <w:tmpl w:val="9B0496FC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D4DAF"/>
    <w:multiLevelType w:val="singleLevel"/>
    <w:tmpl w:val="E8222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C3515D7"/>
    <w:multiLevelType w:val="hybridMultilevel"/>
    <w:tmpl w:val="F8020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A3E5D"/>
    <w:multiLevelType w:val="singleLevel"/>
    <w:tmpl w:val="7EE6C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FBB6640"/>
    <w:multiLevelType w:val="hybridMultilevel"/>
    <w:tmpl w:val="FB92D124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7AEE"/>
    <w:multiLevelType w:val="hybridMultilevel"/>
    <w:tmpl w:val="45AE8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E68C4"/>
    <w:multiLevelType w:val="singleLevel"/>
    <w:tmpl w:val="08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6A63EA"/>
    <w:multiLevelType w:val="hybridMultilevel"/>
    <w:tmpl w:val="00EE07C6"/>
    <w:lvl w:ilvl="0" w:tplc="D3EEF5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133FF"/>
    <w:multiLevelType w:val="hybridMultilevel"/>
    <w:tmpl w:val="F370D98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147471">
    <w:abstractNumId w:val="15"/>
  </w:num>
  <w:num w:numId="2" w16cid:durableId="1809129489">
    <w:abstractNumId w:val="22"/>
  </w:num>
  <w:num w:numId="3" w16cid:durableId="1363705127">
    <w:abstractNumId w:val="30"/>
  </w:num>
  <w:num w:numId="4" w16cid:durableId="666598362">
    <w:abstractNumId w:val="5"/>
  </w:num>
  <w:num w:numId="5" w16cid:durableId="459303843">
    <w:abstractNumId w:val="4"/>
  </w:num>
  <w:num w:numId="6" w16cid:durableId="657002466">
    <w:abstractNumId w:val="20"/>
  </w:num>
  <w:num w:numId="7" w16cid:durableId="2117672234">
    <w:abstractNumId w:val="7"/>
  </w:num>
  <w:num w:numId="8" w16cid:durableId="402530054">
    <w:abstractNumId w:val="8"/>
  </w:num>
  <w:num w:numId="9" w16cid:durableId="1794866779">
    <w:abstractNumId w:val="23"/>
  </w:num>
  <w:num w:numId="10" w16cid:durableId="824709116">
    <w:abstractNumId w:val="25"/>
  </w:num>
  <w:num w:numId="11" w16cid:durableId="1737316650">
    <w:abstractNumId w:val="17"/>
  </w:num>
  <w:num w:numId="12" w16cid:durableId="1895652526">
    <w:abstractNumId w:val="28"/>
  </w:num>
  <w:num w:numId="13" w16cid:durableId="1131243493">
    <w:abstractNumId w:val="12"/>
  </w:num>
  <w:num w:numId="14" w16cid:durableId="39136532">
    <w:abstractNumId w:val="24"/>
  </w:num>
  <w:num w:numId="15" w16cid:durableId="551116157">
    <w:abstractNumId w:val="14"/>
  </w:num>
  <w:num w:numId="16" w16cid:durableId="1280264270">
    <w:abstractNumId w:val="18"/>
  </w:num>
  <w:num w:numId="17" w16cid:durableId="239605587">
    <w:abstractNumId w:val="26"/>
  </w:num>
  <w:num w:numId="18" w16cid:durableId="2033190481">
    <w:abstractNumId w:val="1"/>
  </w:num>
  <w:num w:numId="19" w16cid:durableId="28990517">
    <w:abstractNumId w:val="3"/>
  </w:num>
  <w:num w:numId="20" w16cid:durableId="509226000">
    <w:abstractNumId w:val="9"/>
  </w:num>
  <w:num w:numId="21" w16cid:durableId="703210159">
    <w:abstractNumId w:val="21"/>
  </w:num>
  <w:num w:numId="22" w16cid:durableId="1130318564">
    <w:abstractNumId w:val="10"/>
  </w:num>
  <w:num w:numId="23" w16cid:durableId="1281768352">
    <w:abstractNumId w:val="19"/>
  </w:num>
  <w:num w:numId="24" w16cid:durableId="539706413">
    <w:abstractNumId w:val="2"/>
  </w:num>
  <w:num w:numId="25" w16cid:durableId="834802679">
    <w:abstractNumId w:val="16"/>
  </w:num>
  <w:num w:numId="26" w16cid:durableId="437411089">
    <w:abstractNumId w:val="11"/>
  </w:num>
  <w:num w:numId="27" w16cid:durableId="277220148">
    <w:abstractNumId w:val="0"/>
  </w:num>
  <w:num w:numId="28" w16cid:durableId="2139061413">
    <w:abstractNumId w:val="6"/>
  </w:num>
  <w:num w:numId="29" w16cid:durableId="587690844">
    <w:abstractNumId w:val="27"/>
  </w:num>
  <w:num w:numId="30" w16cid:durableId="1519615678">
    <w:abstractNumId w:val="13"/>
  </w:num>
  <w:num w:numId="31" w16cid:durableId="1901874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321"/>
    <w:rsid w:val="0035795E"/>
    <w:rsid w:val="003A3813"/>
    <w:rsid w:val="003B6C01"/>
    <w:rsid w:val="003F6342"/>
    <w:rsid w:val="006B3216"/>
    <w:rsid w:val="00785321"/>
    <w:rsid w:val="00861475"/>
    <w:rsid w:val="009171A2"/>
    <w:rsid w:val="00A216D0"/>
    <w:rsid w:val="00A61704"/>
    <w:rsid w:val="00B56A1F"/>
    <w:rsid w:val="00C30468"/>
    <w:rsid w:val="00CB286B"/>
    <w:rsid w:val="00E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6E2F91"/>
  <w15:chartTrackingRefBased/>
  <w15:docId w15:val="{2EA09F8E-FC70-4F0E-B741-E798BE64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3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los_citys01\ceso\Sec\template\LETEH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LETEHNEW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Gloucester City Council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subject/>
  <dc:creator>bjp</dc:creator>
  <cp:keywords/>
  <dc:description/>
  <cp:lastModifiedBy>William Larcombe</cp:lastModifiedBy>
  <cp:revision>2</cp:revision>
  <cp:lastPrinted>2008-08-26T14:43:00Z</cp:lastPrinted>
  <dcterms:created xsi:type="dcterms:W3CDTF">2025-09-16T07:20:00Z</dcterms:created>
  <dcterms:modified xsi:type="dcterms:W3CDTF">2025-09-16T07:20:00Z</dcterms:modified>
</cp:coreProperties>
</file>